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jc w:val="center"/>
        <w:tblInd w:w="648" w:type="dxa"/>
        <w:tblLayout w:type="fixed"/>
        <w:tblLook w:val="0000"/>
      </w:tblPr>
      <w:tblGrid>
        <w:gridCol w:w="570"/>
        <w:gridCol w:w="693"/>
        <w:gridCol w:w="5994"/>
        <w:gridCol w:w="881"/>
        <w:gridCol w:w="992"/>
      </w:tblGrid>
      <w:tr w:rsidR="00B030F5" w:rsidRPr="002F3D24" w:rsidTr="009053B1">
        <w:trPr>
          <w:trHeight w:val="540"/>
          <w:jc w:val="center"/>
        </w:trPr>
        <w:tc>
          <w:tcPr>
            <w:tcW w:w="913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B030F5" w:rsidRPr="002F3D24" w:rsidRDefault="00B030F5" w:rsidP="002F3D2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6"/>
                <w:szCs w:val="36"/>
              </w:rPr>
            </w:pPr>
            <w:r w:rsidRPr="002F3D24">
              <w:rPr>
                <w:rFonts w:ascii="仿宋" w:eastAsia="仿宋" w:hAnsi="仿宋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6"/>
                <w:szCs w:val="36"/>
              </w:rPr>
              <w:t>年国家自然科学基金项目申请书形式审查明细表</w:t>
            </w:r>
          </w:p>
          <w:p w:rsidR="00B030F5" w:rsidRPr="002F3D24" w:rsidRDefault="00B030F5" w:rsidP="002F3D24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2F3D24">
              <w:rPr>
                <w:rFonts w:ascii="仿宋" w:eastAsia="仿宋" w:hAnsi="仿宋" w:cs="Arial" w:hint="eastAsia"/>
                <w:b/>
                <w:sz w:val="32"/>
                <w:szCs w:val="32"/>
              </w:rPr>
              <w:t>（双面打印）</w:t>
            </w:r>
          </w:p>
        </w:tc>
      </w:tr>
      <w:tr w:rsidR="00B030F5" w:rsidRPr="002F3D24" w:rsidTr="009053B1">
        <w:trPr>
          <w:trHeight w:val="212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B1FFD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030F5" w:rsidRPr="002F3D24" w:rsidTr="00D461D3">
        <w:trPr>
          <w:trHeight w:val="315"/>
          <w:jc w:val="center"/>
        </w:trPr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二级学院</w:t>
            </w:r>
          </w:p>
        </w:tc>
        <w:tc>
          <w:tcPr>
            <w:tcW w:w="7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B1FFD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030F5" w:rsidRPr="002F3D24" w:rsidTr="00D20200">
        <w:trPr>
          <w:trHeight w:val="266"/>
          <w:jc w:val="center"/>
        </w:trPr>
        <w:tc>
          <w:tcPr>
            <w:tcW w:w="7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审核要点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9053B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审查人</w:t>
            </w:r>
          </w:p>
        </w:tc>
      </w:tr>
      <w:tr w:rsidR="00B030F5" w:rsidRPr="002F3D24" w:rsidTr="00056AEF">
        <w:trPr>
          <w:trHeight w:val="228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申请资格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9053B1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F3D2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已通过限项检查。</w:t>
            </w:r>
          </w:p>
          <w:p w:rsidR="00B030F5" w:rsidRPr="002F3D24" w:rsidRDefault="00B030F5" w:rsidP="009053B1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（</w:t>
            </w:r>
            <w:r w:rsidRPr="002F3D24">
              <w:rPr>
                <w:rFonts w:ascii="仿宋" w:eastAsia="仿宋" w:hAnsi="仿宋"/>
                <w:b/>
                <w:bCs/>
                <w:color w:val="00000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）各类型项目限项申请规定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：申请人同年只能申请</w:t>
            </w:r>
            <w:r w:rsidRPr="002F3D24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项同类型项目。上年度获得面上项目资助的项目负责人，本年度不得作为申请人申请同类型项目</w:t>
            </w:r>
          </w:p>
          <w:p w:rsidR="00B030F5" w:rsidRPr="002F3D24" w:rsidRDefault="00B030F5" w:rsidP="007C622F">
            <w:pPr>
              <w:spacing w:line="2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（</w:t>
            </w:r>
            <w:r w:rsidRPr="002F3D24">
              <w:rPr>
                <w:rFonts w:ascii="仿宋" w:eastAsia="仿宋" w:hAnsi="仿宋"/>
                <w:b/>
                <w:bCs/>
                <w:color w:val="000000"/>
                <w:szCs w:val="21"/>
              </w:rPr>
              <w:t>2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）申请和承担项目总数限为</w:t>
            </w:r>
            <w:r w:rsidRPr="002F3D24">
              <w:rPr>
                <w:rFonts w:ascii="仿宋" w:eastAsia="仿宋" w:hAnsi="仿宋"/>
                <w:b/>
                <w:bCs/>
                <w:color w:val="000000"/>
                <w:szCs w:val="21"/>
              </w:rPr>
              <w:t>3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项的规定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：高级职称的人员，申请（包括申请人和主要参与者）和正在承担（包括负责</w:t>
            </w:r>
            <w:r w:rsidRPr="002F3D24">
              <w:rPr>
                <w:rFonts w:ascii="仿宋" w:eastAsia="仿宋" w:hAnsi="仿宋" w:hint="eastAsia"/>
                <w:szCs w:val="21"/>
              </w:rPr>
              <w:t>人和主要参与者）项目总数合计限为</w:t>
            </w:r>
            <w:r w:rsidRPr="002F3D24">
              <w:rPr>
                <w:rFonts w:ascii="仿宋" w:eastAsia="仿宋" w:hAnsi="仿宋"/>
                <w:szCs w:val="21"/>
              </w:rPr>
              <w:t>3</w:t>
            </w:r>
            <w:r w:rsidRPr="002F3D24"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864E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7C622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F3D24">
              <w:rPr>
                <w:rFonts w:ascii="仿宋" w:eastAsia="仿宋" w:hAnsi="仿宋" w:hint="eastAsia"/>
                <w:szCs w:val="21"/>
              </w:rPr>
              <w:t>申报青年基金项目者未曾获得过青年基金（包括资助期限</w:t>
            </w:r>
            <w:r w:rsidRPr="002F3D24">
              <w:rPr>
                <w:rFonts w:ascii="仿宋" w:eastAsia="仿宋" w:hAnsi="仿宋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szCs w:val="21"/>
              </w:rPr>
              <w:t>年的小额探索项目）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A868B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60A90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F3D24">
              <w:rPr>
                <w:rFonts w:ascii="仿宋" w:eastAsia="仿宋" w:hAnsi="仿宋" w:hint="eastAsia"/>
                <w:szCs w:val="21"/>
              </w:rPr>
              <w:t>申报面上项目的青年基金项目负责人（中级职称）将于</w:t>
            </w:r>
            <w:r w:rsidRPr="002F3D24">
              <w:rPr>
                <w:rFonts w:ascii="仿宋" w:eastAsia="仿宋" w:hAnsi="仿宋"/>
                <w:szCs w:val="21"/>
              </w:rPr>
              <w:t>201</w:t>
            </w:r>
            <w:r>
              <w:rPr>
                <w:rFonts w:ascii="仿宋" w:eastAsia="仿宋" w:hAnsi="仿宋"/>
                <w:szCs w:val="21"/>
              </w:rPr>
              <w:t>8</w:t>
            </w:r>
            <w:r w:rsidRPr="002F3D24">
              <w:rPr>
                <w:rFonts w:ascii="仿宋" w:eastAsia="仿宋" w:hAnsi="仿宋" w:hint="eastAsia"/>
                <w:szCs w:val="21"/>
              </w:rPr>
              <w:t>年</w:t>
            </w:r>
            <w:r w:rsidRPr="002F3D24">
              <w:rPr>
                <w:rFonts w:ascii="仿宋" w:eastAsia="仿宋" w:hAnsi="仿宋"/>
                <w:szCs w:val="21"/>
              </w:rPr>
              <w:t>12</w:t>
            </w:r>
            <w:r w:rsidRPr="002F3D24">
              <w:rPr>
                <w:rFonts w:ascii="仿宋" w:eastAsia="仿宋" w:hAnsi="仿宋" w:hint="eastAsia"/>
                <w:szCs w:val="21"/>
              </w:rPr>
              <w:t>月结题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60A9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60A9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A868B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F3D2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F3D24">
              <w:rPr>
                <w:rFonts w:ascii="仿宋" w:eastAsia="仿宋" w:hAnsi="仿宋"/>
                <w:szCs w:val="21"/>
              </w:rPr>
              <w:t>2017</w:t>
            </w:r>
            <w:r w:rsidRPr="002F3D24">
              <w:rPr>
                <w:rFonts w:ascii="仿宋" w:eastAsia="仿宋" w:hAnsi="仿宋" w:hint="eastAsia"/>
                <w:szCs w:val="21"/>
              </w:rPr>
              <w:t>年度获得面上项目（包括一年期项目）资助的项目负责人，</w:t>
            </w:r>
            <w:r w:rsidRPr="002F3D24">
              <w:rPr>
                <w:rFonts w:ascii="仿宋" w:eastAsia="仿宋" w:hAnsi="仿宋"/>
                <w:szCs w:val="21"/>
              </w:rPr>
              <w:t>2018</w:t>
            </w:r>
            <w:r w:rsidRPr="002F3D24">
              <w:rPr>
                <w:rFonts w:ascii="仿宋" w:eastAsia="仿宋" w:hAnsi="仿宋" w:hint="eastAsia"/>
                <w:szCs w:val="21"/>
              </w:rPr>
              <w:t>年不得作为申请人申请面上项目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A868B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E017D1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F3D24">
              <w:rPr>
                <w:rFonts w:ascii="仿宋" w:eastAsia="仿宋" w:hAnsi="仿宋" w:hint="eastAsia"/>
                <w:szCs w:val="21"/>
              </w:rPr>
              <w:t>无连续两年（</w:t>
            </w:r>
            <w:r w:rsidRPr="002F3D24">
              <w:rPr>
                <w:rFonts w:ascii="仿宋" w:eastAsia="仿宋" w:hAnsi="仿宋"/>
                <w:szCs w:val="21"/>
              </w:rPr>
              <w:t>2016</w:t>
            </w:r>
            <w:r w:rsidRPr="002F3D24">
              <w:rPr>
                <w:rFonts w:ascii="仿宋" w:eastAsia="仿宋" w:hAnsi="仿宋" w:hint="eastAsia"/>
                <w:szCs w:val="21"/>
              </w:rPr>
              <w:t>年和</w:t>
            </w:r>
            <w:r w:rsidRPr="002F3D24">
              <w:rPr>
                <w:rFonts w:ascii="仿宋" w:eastAsia="仿宋" w:hAnsi="仿宋"/>
                <w:szCs w:val="21"/>
              </w:rPr>
              <w:t>2017</w:t>
            </w:r>
            <w:r w:rsidRPr="002F3D24">
              <w:rPr>
                <w:rFonts w:ascii="仿宋" w:eastAsia="仿宋" w:hAnsi="仿宋" w:hint="eastAsia"/>
                <w:szCs w:val="21"/>
              </w:rPr>
              <w:t>年）申报面上项目未批准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E017D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E017D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A868B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7C622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F3D24">
              <w:rPr>
                <w:rFonts w:ascii="仿宋" w:eastAsia="仿宋" w:hAnsi="仿宋" w:hint="eastAsia"/>
                <w:szCs w:val="21"/>
              </w:rPr>
              <w:t>无在研国家社科基金项目、也未申报</w:t>
            </w:r>
            <w:r w:rsidRPr="002F3D24">
              <w:rPr>
                <w:rFonts w:ascii="仿宋" w:eastAsia="仿宋" w:hAnsi="仿宋"/>
                <w:szCs w:val="21"/>
              </w:rPr>
              <w:t>2018</w:t>
            </w:r>
            <w:r w:rsidRPr="002F3D24">
              <w:rPr>
                <w:rFonts w:ascii="仿宋" w:eastAsia="仿宋" w:hAnsi="仿宋" w:hint="eastAsia"/>
                <w:szCs w:val="21"/>
              </w:rPr>
              <w:t>年度国家社科基金项目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056AEF">
        <w:trPr>
          <w:trHeight w:val="232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基本信息</w:t>
            </w:r>
          </w:p>
        </w:tc>
      </w:tr>
      <w:tr w:rsidR="00B030F5" w:rsidRPr="002F3D24" w:rsidTr="009053B1">
        <w:trPr>
          <w:trHeight w:val="541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申请书为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2018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年新版（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2018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日后通过国家自然科学基金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ISIS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系统在线填写）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323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7C622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注册信息中身份证为唯一注册身份证号（使用其他身份证号获得过项目资助的，须在个人简介中说明，</w:t>
            </w:r>
            <w:r w:rsidRPr="002F3D24">
              <w:rPr>
                <w:rStyle w:val="Strong"/>
                <w:rFonts w:ascii="仿宋" w:eastAsia="仿宋" w:hAnsi="仿宋" w:hint="eastAsia"/>
                <w:bCs/>
                <w:color w:val="FF0000"/>
              </w:rPr>
              <w:t>否则按学术不端行为处理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）；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项目组成员身份证号码、职称、年龄、学位等信息准确无误（与学校人事档案一致）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申请代码、资助类别、亚类说明、附注说明、关键词（系统中提示的优先）按“指南”要求准确无误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7C622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申请日期：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2018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*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45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7C622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申请青年基金的未超龄：申请当年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日男性未满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35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周岁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[1983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日（含）以后出生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]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，女性未满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40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周岁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[1978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日（含）以后出生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]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52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申请人是在职博士研究生，已附导师推荐信（</w:t>
            </w:r>
            <w:r w:rsidRPr="002F3D24">
              <w:rPr>
                <w:rFonts w:ascii="仿宋" w:eastAsia="仿宋" w:hAnsi="仿宋" w:hint="eastAsia"/>
              </w:rPr>
              <w:t>在职攻读硕士研究生学位的，不得申请青年科学基金项目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职称为讲师者，同时为硕士学位的，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已提供</w:t>
            </w:r>
            <w:r w:rsidRPr="002F3D24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位高级专业技术职务同行专家推荐信，推荐者亲笔签字，并已注明单位、专业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69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研究期限：面上项目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年，青年项目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年。（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2019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-20**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12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纸质申请书版本号与电子文件版本号一致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056AEF">
        <w:trPr>
          <w:trHeight w:val="170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报告正文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申请书按所报项目类别正文填写，无遗漏，内容规范，真实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45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立项依据和参考文献书写规范（作者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.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论著题目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.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期刊名或出版社名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.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.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卷（期）等）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年度研究计划合理（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2019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月开始）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经费按指南要求填写（今年有新变化，请各位老师特别留意）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449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kern w:val="0"/>
                <w:szCs w:val="21"/>
              </w:rPr>
              <w:t>项目组成员简介填写完整（除了研究生以外人员都须填写，</w:t>
            </w:r>
            <w:r w:rsidRPr="002F3D24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务必在简历中填写参与项目成员的姓名</w:t>
            </w:r>
            <w:r w:rsidRPr="002F3D24"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056AEF">
        <w:trPr>
          <w:trHeight w:val="60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签字盖章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项目负责人亲笔签名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F3D2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项目组成员亲笔签名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（防止误签或一人被参与过多项目）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合作单位公章为法人单位公章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（二级单位章、科技处章均无效）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合作单位公章与所填单位一致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合作单位不得超过两个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056AEF">
        <w:trPr>
          <w:trHeight w:val="270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</w:tr>
      <w:tr w:rsidR="00B030F5" w:rsidRPr="002F3D24" w:rsidTr="009053B1">
        <w:trPr>
          <w:trHeight w:val="45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FF0000"/>
                <w:kern w:val="0"/>
                <w:szCs w:val="21"/>
              </w:rPr>
              <w:t>同行推荐信：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硕士学位且为中级职称的申请人需出示两封同行专家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亲笔签名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的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推荐信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，注明推荐人的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单位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职称、专业与申报项目信息。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FF0000"/>
                <w:kern w:val="0"/>
                <w:szCs w:val="21"/>
              </w:rPr>
              <w:t>导师同意函：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在读博士的申请人需出示导师同意函，注明所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申报项目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FF0000"/>
                <w:kern w:val="0"/>
                <w:szCs w:val="21"/>
              </w:rPr>
              <w:t>境外人员知情书：</w:t>
            </w:r>
            <w:r w:rsidRPr="002F3D24">
              <w:rPr>
                <w:rFonts w:ascii="仿宋" w:eastAsia="仿宋" w:hAnsi="仿宋" w:hint="eastAsia"/>
              </w:rPr>
              <w:t>其境外工作单位不作为合作研究单位，如本人未能在纸质申请书上签字，则应通过信件、传真等方式发送本人签字的纸质文件，说明本人同意参与该项目申请且履行相关职责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45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color w:val="FF0000"/>
                <w:kern w:val="0"/>
                <w:szCs w:val="21"/>
              </w:rPr>
              <w:t>国家社科基金项目的《结项证书》复印件：</w:t>
            </w: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已经结题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的国家社会科学基金项目负责人，申请国家自然科学基金项目时，应当提交《结项证书》复印件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056AEF">
        <w:trPr>
          <w:trHeight w:val="198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B030F5" w:rsidRPr="002F3D24" w:rsidRDefault="00B030F5" w:rsidP="00EF00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 w:rsidR="00B030F5" w:rsidRPr="002F3D24" w:rsidTr="009053B1">
        <w:trPr>
          <w:trHeight w:val="2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6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2D2567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kern w:val="0"/>
                <w:szCs w:val="21"/>
              </w:rPr>
              <w:t>申请书原件一式三份（包括所有附件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（一式两份）：</w:t>
            </w:r>
            <w:r w:rsidRPr="002F3D24">
              <w:rPr>
                <w:rFonts w:ascii="仿宋" w:eastAsia="仿宋" w:hAnsi="仿宋" w:hint="eastAsia"/>
                <w:b/>
                <w:kern w:val="0"/>
                <w:szCs w:val="21"/>
              </w:rPr>
              <w:t>原件用铅笔标明</w:t>
            </w:r>
            <w:r w:rsidRPr="002F3D24"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0F5" w:rsidRPr="002F3D24" w:rsidRDefault="00B030F5" w:rsidP="006032C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7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注：经申请人自查符合要求的在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处打√，与申请项目无关的在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处打×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0F5" w:rsidRPr="002F3D24" w:rsidRDefault="00B030F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B030F5" w:rsidRPr="002F3D24" w:rsidTr="009053B1">
        <w:trPr>
          <w:trHeight w:val="270"/>
          <w:jc w:val="center"/>
        </w:trPr>
        <w:tc>
          <w:tcPr>
            <w:tcW w:w="7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0F5" w:rsidRPr="002F3D24" w:rsidRDefault="00B030F5" w:rsidP="009053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F3D2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   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经二级学院教授委员会审核，情况属实的，请在</w:t>
            </w:r>
            <w:r w:rsidRPr="002F3D2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2F3D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处打√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0F5" w:rsidRPr="002F3D24" w:rsidRDefault="00B030F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30F5" w:rsidRPr="002F3D24" w:rsidRDefault="00B030F5" w:rsidP="002F3D2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F3D24">
        <w:rPr>
          <w:rFonts w:ascii="仿宋" w:eastAsia="仿宋" w:hAnsi="仿宋" w:hint="eastAsia"/>
          <w:b/>
          <w:sz w:val="32"/>
          <w:szCs w:val="32"/>
        </w:rPr>
        <w:t>承诺书</w:t>
      </w:r>
    </w:p>
    <w:p w:rsidR="00B030F5" w:rsidRPr="002F3D24" w:rsidRDefault="00B030F5" w:rsidP="002F3D2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F3D24">
        <w:rPr>
          <w:rFonts w:ascii="仿宋" w:eastAsia="仿宋" w:hAnsi="仿宋" w:hint="eastAsia"/>
          <w:sz w:val="24"/>
        </w:rPr>
        <w:t>我单位承诺，该项目已经过认真审核，申请人所提供的申请书及附件材料均真实可靠</w:t>
      </w:r>
      <w:r>
        <w:rPr>
          <w:rFonts w:ascii="仿宋" w:eastAsia="仿宋" w:hAnsi="仿宋" w:hint="eastAsia"/>
          <w:sz w:val="24"/>
        </w:rPr>
        <w:t>准确</w:t>
      </w:r>
      <w:r w:rsidRPr="002F3D24">
        <w:rPr>
          <w:rFonts w:ascii="仿宋" w:eastAsia="仿宋" w:hAnsi="仿宋" w:hint="eastAsia"/>
          <w:sz w:val="24"/>
        </w:rPr>
        <w:t>，申请书内容符合指南中各学部的规定和要求，没有出现不符合形式审核要求的问题。</w:t>
      </w:r>
    </w:p>
    <w:p w:rsidR="00B030F5" w:rsidRPr="002F3D24" w:rsidRDefault="00B030F5" w:rsidP="002F3D24">
      <w:pPr>
        <w:spacing w:line="300" w:lineRule="auto"/>
        <w:jc w:val="right"/>
        <w:rPr>
          <w:rFonts w:ascii="仿宋" w:eastAsia="仿宋" w:hAnsi="仿宋"/>
          <w:sz w:val="25"/>
          <w:szCs w:val="21"/>
        </w:rPr>
      </w:pPr>
    </w:p>
    <w:p w:rsidR="00B030F5" w:rsidRPr="002F3D24" w:rsidRDefault="00B030F5" w:rsidP="002F3D24">
      <w:pPr>
        <w:spacing w:line="300" w:lineRule="auto"/>
        <w:ind w:firstLineChars="1800" w:firstLine="4500"/>
        <w:jc w:val="left"/>
        <w:rPr>
          <w:rFonts w:ascii="仿宋" w:eastAsia="仿宋" w:hAnsi="仿宋"/>
          <w:sz w:val="25"/>
          <w:szCs w:val="21"/>
        </w:rPr>
      </w:pPr>
      <w:r w:rsidRPr="002F3D24">
        <w:rPr>
          <w:rFonts w:ascii="仿宋" w:eastAsia="仿宋" w:hAnsi="仿宋" w:hint="eastAsia"/>
          <w:sz w:val="25"/>
          <w:szCs w:val="21"/>
        </w:rPr>
        <w:t>申请人签字：</w:t>
      </w:r>
      <w:r w:rsidRPr="002F3D24">
        <w:rPr>
          <w:rFonts w:ascii="仿宋" w:eastAsia="仿宋" w:hAnsi="仿宋"/>
          <w:sz w:val="25"/>
          <w:szCs w:val="21"/>
        </w:rPr>
        <w:t xml:space="preserve">       </w:t>
      </w:r>
    </w:p>
    <w:p w:rsidR="00B030F5" w:rsidRPr="002F3D24" w:rsidRDefault="00B030F5" w:rsidP="002F3D24">
      <w:pPr>
        <w:spacing w:line="300" w:lineRule="auto"/>
        <w:ind w:firstLineChars="1800" w:firstLine="4500"/>
        <w:jc w:val="left"/>
        <w:rPr>
          <w:rFonts w:ascii="仿宋" w:eastAsia="仿宋" w:hAnsi="仿宋"/>
          <w:sz w:val="25"/>
          <w:szCs w:val="21"/>
        </w:rPr>
      </w:pPr>
      <w:r w:rsidRPr="002F3D24">
        <w:rPr>
          <w:rFonts w:ascii="仿宋" w:eastAsia="仿宋" w:hAnsi="仿宋" w:hint="eastAsia"/>
          <w:sz w:val="25"/>
          <w:szCs w:val="21"/>
        </w:rPr>
        <w:t>审核人签字：</w:t>
      </w:r>
      <w:r w:rsidRPr="002F3D24">
        <w:rPr>
          <w:rFonts w:ascii="仿宋" w:eastAsia="仿宋" w:hAnsi="仿宋"/>
          <w:sz w:val="25"/>
          <w:szCs w:val="21"/>
        </w:rPr>
        <w:t xml:space="preserve">       </w:t>
      </w:r>
    </w:p>
    <w:p w:rsidR="00B030F5" w:rsidRPr="002F3D24" w:rsidRDefault="00B030F5" w:rsidP="002F3D24">
      <w:pPr>
        <w:spacing w:line="300" w:lineRule="auto"/>
        <w:ind w:firstLineChars="1800" w:firstLine="4500"/>
        <w:jc w:val="left"/>
        <w:rPr>
          <w:rFonts w:ascii="仿宋" w:eastAsia="仿宋" w:hAnsi="仿宋"/>
          <w:sz w:val="25"/>
          <w:szCs w:val="21"/>
        </w:rPr>
      </w:pPr>
      <w:r w:rsidRPr="002F3D24">
        <w:rPr>
          <w:rFonts w:ascii="仿宋" w:eastAsia="仿宋" w:hAnsi="仿宋" w:hint="eastAsia"/>
          <w:sz w:val="25"/>
          <w:szCs w:val="21"/>
        </w:rPr>
        <w:t>分管院长签字：</w:t>
      </w:r>
      <w:r w:rsidRPr="002F3D24">
        <w:rPr>
          <w:rFonts w:ascii="仿宋" w:eastAsia="仿宋" w:hAnsi="仿宋"/>
          <w:sz w:val="25"/>
          <w:szCs w:val="21"/>
        </w:rPr>
        <w:t xml:space="preserve">       </w:t>
      </w:r>
    </w:p>
    <w:p w:rsidR="00B030F5" w:rsidRPr="002F3D24" w:rsidRDefault="00B030F5" w:rsidP="002F3D24">
      <w:pPr>
        <w:spacing w:line="300" w:lineRule="auto"/>
        <w:ind w:firstLineChars="1800" w:firstLine="4500"/>
        <w:jc w:val="left"/>
        <w:rPr>
          <w:rFonts w:ascii="仿宋" w:eastAsia="仿宋" w:hAnsi="仿宋"/>
          <w:sz w:val="25"/>
          <w:szCs w:val="21"/>
        </w:rPr>
      </w:pPr>
      <w:r w:rsidRPr="002F3D24">
        <w:rPr>
          <w:rFonts w:ascii="仿宋" w:eastAsia="仿宋" w:hAnsi="仿宋" w:hint="eastAsia"/>
          <w:sz w:val="25"/>
          <w:szCs w:val="21"/>
        </w:rPr>
        <w:t>院系</w:t>
      </w:r>
      <w:r w:rsidRPr="002F3D24">
        <w:rPr>
          <w:rFonts w:ascii="仿宋" w:eastAsia="仿宋" w:hAnsi="仿宋"/>
          <w:sz w:val="25"/>
          <w:szCs w:val="21"/>
        </w:rPr>
        <w:t>(</w:t>
      </w:r>
      <w:r w:rsidRPr="002F3D24">
        <w:rPr>
          <w:rFonts w:ascii="仿宋" w:eastAsia="仿宋" w:hAnsi="仿宋" w:hint="eastAsia"/>
          <w:sz w:val="25"/>
          <w:szCs w:val="21"/>
        </w:rPr>
        <w:t>盖章</w:t>
      </w:r>
      <w:r w:rsidRPr="002F3D24">
        <w:rPr>
          <w:rFonts w:ascii="仿宋" w:eastAsia="仿宋" w:hAnsi="仿宋"/>
          <w:sz w:val="25"/>
          <w:szCs w:val="21"/>
        </w:rPr>
        <w:t xml:space="preserve">)    </w:t>
      </w:r>
    </w:p>
    <w:p w:rsidR="00B030F5" w:rsidRPr="002F3D24" w:rsidRDefault="00B030F5" w:rsidP="002F3D24">
      <w:pPr>
        <w:wordWrap w:val="0"/>
        <w:jc w:val="right"/>
        <w:rPr>
          <w:rFonts w:ascii="仿宋" w:eastAsia="仿宋" w:hAnsi="仿宋"/>
        </w:rPr>
      </w:pPr>
      <w:r w:rsidRPr="002F3D24">
        <w:rPr>
          <w:rFonts w:ascii="仿宋" w:eastAsia="仿宋" w:hAnsi="仿宋"/>
          <w:sz w:val="25"/>
          <w:szCs w:val="21"/>
        </w:rPr>
        <w:t>2018</w:t>
      </w:r>
      <w:r w:rsidRPr="002F3D24">
        <w:rPr>
          <w:rFonts w:ascii="仿宋" w:eastAsia="仿宋" w:hAnsi="仿宋" w:hint="eastAsia"/>
          <w:sz w:val="25"/>
          <w:szCs w:val="21"/>
        </w:rPr>
        <w:t>年</w:t>
      </w:r>
      <w:r w:rsidRPr="002F3D24">
        <w:rPr>
          <w:rFonts w:ascii="仿宋" w:eastAsia="仿宋" w:hAnsi="仿宋"/>
          <w:sz w:val="25"/>
          <w:szCs w:val="21"/>
        </w:rPr>
        <w:t xml:space="preserve"> </w:t>
      </w:r>
      <w:r>
        <w:rPr>
          <w:rFonts w:ascii="仿宋" w:eastAsia="仿宋" w:hAnsi="仿宋"/>
          <w:sz w:val="25"/>
          <w:szCs w:val="21"/>
        </w:rPr>
        <w:t xml:space="preserve"> </w:t>
      </w:r>
      <w:r w:rsidRPr="002F3D24">
        <w:rPr>
          <w:rFonts w:ascii="仿宋" w:eastAsia="仿宋" w:hAnsi="仿宋"/>
          <w:sz w:val="25"/>
          <w:szCs w:val="21"/>
        </w:rPr>
        <w:t xml:space="preserve"> </w:t>
      </w:r>
      <w:r w:rsidRPr="002F3D24">
        <w:rPr>
          <w:rFonts w:ascii="仿宋" w:eastAsia="仿宋" w:hAnsi="仿宋" w:hint="eastAsia"/>
          <w:sz w:val="25"/>
          <w:szCs w:val="21"/>
        </w:rPr>
        <w:t>月</w:t>
      </w:r>
      <w:r w:rsidRPr="002F3D24">
        <w:rPr>
          <w:rFonts w:ascii="仿宋" w:eastAsia="仿宋" w:hAnsi="仿宋"/>
          <w:sz w:val="25"/>
          <w:szCs w:val="21"/>
        </w:rPr>
        <w:t xml:space="preserve"> </w:t>
      </w:r>
      <w:r>
        <w:rPr>
          <w:rFonts w:ascii="仿宋" w:eastAsia="仿宋" w:hAnsi="仿宋"/>
          <w:sz w:val="25"/>
          <w:szCs w:val="21"/>
        </w:rPr>
        <w:t xml:space="preserve"> </w:t>
      </w:r>
      <w:r w:rsidRPr="002F3D24">
        <w:rPr>
          <w:rFonts w:ascii="仿宋" w:eastAsia="仿宋" w:hAnsi="仿宋"/>
          <w:sz w:val="25"/>
          <w:szCs w:val="21"/>
        </w:rPr>
        <w:t xml:space="preserve"> </w:t>
      </w:r>
      <w:r w:rsidRPr="002F3D24">
        <w:rPr>
          <w:rFonts w:ascii="仿宋" w:eastAsia="仿宋" w:hAnsi="仿宋" w:hint="eastAsia"/>
          <w:sz w:val="25"/>
          <w:szCs w:val="21"/>
        </w:rPr>
        <w:t>日</w:t>
      </w:r>
      <w:r w:rsidRPr="002F3D24">
        <w:rPr>
          <w:rFonts w:ascii="仿宋" w:eastAsia="仿宋" w:hAnsi="仿宋"/>
        </w:rPr>
        <w:tab/>
      </w:r>
    </w:p>
    <w:sectPr w:rsidR="00B030F5" w:rsidRPr="002F3D24" w:rsidSect="009053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F5" w:rsidRDefault="00B030F5" w:rsidP="009053B1">
      <w:r>
        <w:separator/>
      </w:r>
    </w:p>
  </w:endnote>
  <w:endnote w:type="continuationSeparator" w:id="0">
    <w:p w:rsidR="00B030F5" w:rsidRDefault="00B030F5" w:rsidP="0090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F5" w:rsidRDefault="00B030F5" w:rsidP="009053B1">
      <w:r>
        <w:separator/>
      </w:r>
    </w:p>
  </w:footnote>
  <w:footnote w:type="continuationSeparator" w:id="0">
    <w:p w:rsidR="00B030F5" w:rsidRDefault="00B030F5" w:rsidP="00905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54A"/>
    <w:rsid w:val="00056AEF"/>
    <w:rsid w:val="000D6849"/>
    <w:rsid w:val="00142086"/>
    <w:rsid w:val="00246863"/>
    <w:rsid w:val="00260A90"/>
    <w:rsid w:val="002B1FFD"/>
    <w:rsid w:val="002D2567"/>
    <w:rsid w:val="002E34E7"/>
    <w:rsid w:val="002F3D24"/>
    <w:rsid w:val="00395E9A"/>
    <w:rsid w:val="003A2AC7"/>
    <w:rsid w:val="003B3266"/>
    <w:rsid w:val="004859EB"/>
    <w:rsid w:val="004C5660"/>
    <w:rsid w:val="004F41D6"/>
    <w:rsid w:val="005C4047"/>
    <w:rsid w:val="005E7C5D"/>
    <w:rsid w:val="006032CB"/>
    <w:rsid w:val="007C622F"/>
    <w:rsid w:val="00864E9E"/>
    <w:rsid w:val="008928DB"/>
    <w:rsid w:val="008E370A"/>
    <w:rsid w:val="009032AF"/>
    <w:rsid w:val="009053B1"/>
    <w:rsid w:val="00A31D5D"/>
    <w:rsid w:val="00A868B0"/>
    <w:rsid w:val="00AB554A"/>
    <w:rsid w:val="00AE331C"/>
    <w:rsid w:val="00AE7234"/>
    <w:rsid w:val="00B030F5"/>
    <w:rsid w:val="00B07FC0"/>
    <w:rsid w:val="00B15727"/>
    <w:rsid w:val="00BB7456"/>
    <w:rsid w:val="00C2172B"/>
    <w:rsid w:val="00C445BA"/>
    <w:rsid w:val="00D20200"/>
    <w:rsid w:val="00D461D3"/>
    <w:rsid w:val="00D62030"/>
    <w:rsid w:val="00D76682"/>
    <w:rsid w:val="00DC3494"/>
    <w:rsid w:val="00E017D1"/>
    <w:rsid w:val="00EF0031"/>
    <w:rsid w:val="00EF30CE"/>
    <w:rsid w:val="00FC46BA"/>
    <w:rsid w:val="020F09B8"/>
    <w:rsid w:val="0AD21854"/>
    <w:rsid w:val="11D620BD"/>
    <w:rsid w:val="169D4FD6"/>
    <w:rsid w:val="203F10BF"/>
    <w:rsid w:val="2E1C70EE"/>
    <w:rsid w:val="57E91C4F"/>
    <w:rsid w:val="7297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2E34E7"/>
    <w:rPr>
      <w:rFonts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34E7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23606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3606B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9053B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270</Words>
  <Characters>1542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杨秦欢</cp:lastModifiedBy>
  <cp:revision>4</cp:revision>
  <dcterms:created xsi:type="dcterms:W3CDTF">2018-01-03T05:55:00Z</dcterms:created>
  <dcterms:modified xsi:type="dcterms:W3CDTF">2018-01-03T07:40:00Z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